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2503" w14:textId="39A17096" w:rsidR="00D973A1" w:rsidRDefault="009D3BF7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2D7B1C6E" wp14:editId="5CB556AD">
            <wp:extent cx="2533650" cy="1104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D84E9" w14:textId="7DB9F090" w:rsidR="00616993" w:rsidRDefault="00616993" w:rsidP="00616993">
      <w:pPr>
        <w:rPr>
          <w:rFonts w:ascii="Bookman Old Style" w:hAnsi="Bookman Old Style"/>
          <w:b/>
          <w:sz w:val="44"/>
          <w:szCs w:val="44"/>
        </w:rPr>
      </w:pPr>
      <w:r>
        <w:t xml:space="preserve"> </w:t>
      </w:r>
      <w:r w:rsidR="001D027B">
        <w:t xml:space="preserve">    </w:t>
      </w:r>
      <w:r w:rsidR="009D3BF7">
        <w:t xml:space="preserve">   </w:t>
      </w:r>
      <w:r w:rsidR="001D027B">
        <w:t xml:space="preserve">                               </w:t>
      </w:r>
    </w:p>
    <w:p w14:paraId="2BFA9A22" w14:textId="118130BA" w:rsidR="00321369" w:rsidRPr="00D973A1" w:rsidRDefault="00321369" w:rsidP="00321369">
      <w:pPr>
        <w:pStyle w:val="Heading6"/>
        <w:jc w:val="center"/>
        <w:rPr>
          <w:rFonts w:ascii="Bookman Old Style" w:hAnsi="Bookman Old Style"/>
          <w:b/>
          <w:sz w:val="44"/>
          <w:szCs w:val="44"/>
        </w:rPr>
      </w:pPr>
      <w:r w:rsidRPr="00D973A1">
        <w:rPr>
          <w:rFonts w:ascii="Bookman Old Style" w:hAnsi="Bookman Old Style"/>
          <w:b/>
          <w:sz w:val="44"/>
          <w:szCs w:val="44"/>
        </w:rPr>
        <w:t>MEETING CANCELLATION NOTICE</w:t>
      </w:r>
    </w:p>
    <w:p w14:paraId="47F7CEFC" w14:textId="77777777" w:rsidR="00321369" w:rsidRPr="00D973A1" w:rsidRDefault="00321369" w:rsidP="00321369">
      <w:pPr>
        <w:jc w:val="center"/>
        <w:rPr>
          <w:rFonts w:ascii="Bookman Old Style" w:hAnsi="Bookman Old Style"/>
          <w:sz w:val="44"/>
          <w:szCs w:val="44"/>
        </w:rPr>
      </w:pPr>
    </w:p>
    <w:p w14:paraId="0A453103" w14:textId="202C5CE4" w:rsidR="00616993" w:rsidRDefault="00321369" w:rsidP="00553F63">
      <w:pPr>
        <w:jc w:val="center"/>
        <w:rPr>
          <w:rFonts w:ascii="Bookman Old Style" w:hAnsi="Bookman Old Style"/>
          <w:b/>
          <w:sz w:val="44"/>
          <w:szCs w:val="44"/>
        </w:rPr>
      </w:pPr>
      <w:r w:rsidRPr="00D973A1">
        <w:rPr>
          <w:rFonts w:ascii="Bookman Old Style" w:hAnsi="Bookman Old Style"/>
          <w:sz w:val="44"/>
          <w:szCs w:val="44"/>
        </w:rPr>
        <w:t>THE BOARD OF BENTON COUNTY COMMISSIONERS HAS CANCELED THE REGULAR BOARD MEETING ON TUESDAY,</w:t>
      </w:r>
      <w:r w:rsidR="00731A3A">
        <w:rPr>
          <w:rFonts w:ascii="Bookman Old Style" w:hAnsi="Bookman Old Style"/>
          <w:sz w:val="44"/>
          <w:szCs w:val="44"/>
        </w:rPr>
        <w:t xml:space="preserve"> </w:t>
      </w:r>
      <w:r w:rsidR="009D3BF7">
        <w:rPr>
          <w:rFonts w:ascii="Bookman Old Style" w:hAnsi="Bookman Old Style"/>
          <w:b/>
          <w:sz w:val="44"/>
          <w:szCs w:val="44"/>
        </w:rPr>
        <w:t>JANUARY</w:t>
      </w:r>
      <w:r w:rsidR="00616993">
        <w:rPr>
          <w:rFonts w:ascii="Bookman Old Style" w:hAnsi="Bookman Old Style"/>
          <w:b/>
          <w:sz w:val="44"/>
          <w:szCs w:val="44"/>
        </w:rPr>
        <w:t xml:space="preserve"> 2,</w:t>
      </w:r>
      <w:r w:rsidR="00731A3A">
        <w:rPr>
          <w:rFonts w:ascii="Bookman Old Style" w:hAnsi="Bookman Old Style"/>
          <w:b/>
          <w:sz w:val="44"/>
          <w:szCs w:val="44"/>
        </w:rPr>
        <w:t xml:space="preserve"> </w:t>
      </w:r>
      <w:r>
        <w:rPr>
          <w:rFonts w:ascii="Bookman Old Style" w:hAnsi="Bookman Old Style"/>
          <w:b/>
          <w:sz w:val="44"/>
          <w:szCs w:val="44"/>
        </w:rPr>
        <w:t>202</w:t>
      </w:r>
      <w:r w:rsidR="009D3BF7">
        <w:rPr>
          <w:rFonts w:ascii="Bookman Old Style" w:hAnsi="Bookman Old Style"/>
          <w:b/>
          <w:sz w:val="44"/>
          <w:szCs w:val="44"/>
        </w:rPr>
        <w:t>4</w:t>
      </w:r>
    </w:p>
    <w:p w14:paraId="23514F2D" w14:textId="1B760494" w:rsidR="00321369" w:rsidRPr="00D973A1" w:rsidRDefault="00321369" w:rsidP="00553F63">
      <w:pPr>
        <w:jc w:val="center"/>
        <w:rPr>
          <w:rFonts w:ascii="Bookman Old Style" w:hAnsi="Bookman Old Style"/>
          <w:sz w:val="44"/>
          <w:szCs w:val="44"/>
        </w:rPr>
      </w:pPr>
      <w:r w:rsidRPr="00D973A1">
        <w:rPr>
          <w:rFonts w:ascii="Bookman Old Style" w:hAnsi="Bookman Old Style"/>
          <w:sz w:val="44"/>
          <w:szCs w:val="44"/>
        </w:rPr>
        <w:t xml:space="preserve">9:00 AM </w:t>
      </w:r>
    </w:p>
    <w:sectPr w:rsidR="00321369" w:rsidRPr="00D973A1" w:rsidSect="001F0B5C">
      <w:footerReference w:type="default" r:id="rId9"/>
      <w:headerReference w:type="first" r:id="rId10"/>
      <w:footerReference w:type="first" r:id="rId11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C948" w14:textId="77777777" w:rsidR="00E929D4" w:rsidRDefault="00E929D4" w:rsidP="001F0B5C">
      <w:r>
        <w:separator/>
      </w:r>
    </w:p>
  </w:endnote>
  <w:endnote w:type="continuationSeparator" w:id="0">
    <w:p w14:paraId="05ECBF8E" w14:textId="77777777" w:rsidR="00E929D4" w:rsidRDefault="00E929D4" w:rsidP="001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E4B5" w14:textId="77777777" w:rsidR="001F0B5C" w:rsidRDefault="004136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2543D87" wp14:editId="74C917F7">
              <wp:simplePos x="0" y="0"/>
              <wp:positionH relativeFrom="page">
                <wp:posOffset>464820</wp:posOffset>
              </wp:positionH>
              <wp:positionV relativeFrom="page">
                <wp:posOffset>9415145</wp:posOffset>
              </wp:positionV>
              <wp:extent cx="6484620" cy="326390"/>
              <wp:effectExtent l="0" t="0" r="0" b="381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462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B7CB9" w14:textId="77777777" w:rsidR="0091153D" w:rsidRPr="00413610" w:rsidRDefault="0091153D" w:rsidP="0091153D">
                          <w:pP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PO Box 190, Prosser, WA 99350-0190  | 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(509) 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786-5600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| commissioners@co.benton.wa.us | </w:t>
                          </w:r>
                          <w:r w:rsidRP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  <w:p w14:paraId="635C7263" w14:textId="77777777" w:rsidR="00413610" w:rsidRPr="00413610" w:rsidRDefault="00413610" w:rsidP="00413610">
                          <w:pP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43D8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.6pt;margin-top:741.35pt;width:510.6pt;height:25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" filled="f" stroked="f">
              <v:textbox>
                <w:txbxContent>
                  <w:p w14:paraId="142B7CB9" w14:textId="77777777" w:rsidR="0091153D" w:rsidRPr="00413610" w:rsidRDefault="0091153D" w:rsidP="0091153D">
                    <w:pP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PO Box 190, Prosser, WA 99350-0190  | </w:t>
                    </w: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(509) 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786-5600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| commissioners@co.benton.wa.us | </w:t>
                    </w:r>
                    <w:r w:rsidRP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  <w:p w14:paraId="635C7263" w14:textId="77777777" w:rsidR="00413610" w:rsidRPr="00413610" w:rsidRDefault="00413610" w:rsidP="00413610">
                    <w:pP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56704" behindDoc="1" locked="1" layoutInCell="1" allowOverlap="1" wp14:anchorId="61A95A37" wp14:editId="38F6C7B9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E58D294" wp14:editId="609377D1">
              <wp:simplePos x="0" y="0"/>
              <wp:positionH relativeFrom="page">
                <wp:posOffset>7013575</wp:posOffset>
              </wp:positionH>
              <wp:positionV relativeFrom="page">
                <wp:posOffset>9389110</wp:posOffset>
              </wp:positionV>
              <wp:extent cx="384048" cy="31089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EC275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D973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2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58D294" id="Text Box 8" o:spid="_x0000_s1027" type="#_x0000_t202" style="position:absolute;margin-left:552.25pt;margin-top:739.3pt;width:30.25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" filled="f" stroked="f">
              <v:textbox>
                <w:txbxContent>
                  <w:p w14:paraId="64FEC275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D973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2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258D" w14:textId="77777777" w:rsidR="001F0B5C" w:rsidRDefault="001F0B5C">
    <w:pPr>
      <w:pStyle w:val="Footer"/>
    </w:pPr>
    <w:r>
      <w:rPr>
        <w:noProof/>
      </w:rPr>
      <w:drawing>
        <wp:anchor distT="0" distB="0" distL="114300" distR="114300" simplePos="0" relativeHeight="251653632" behindDoc="1" locked="1" layoutInCell="1" allowOverlap="1" wp14:anchorId="23BEB8E3" wp14:editId="66C7A5AB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3FA4" w14:textId="77777777" w:rsidR="00E929D4" w:rsidRDefault="00E929D4" w:rsidP="001F0B5C">
      <w:r>
        <w:separator/>
      </w:r>
    </w:p>
  </w:footnote>
  <w:footnote w:type="continuationSeparator" w:id="0">
    <w:p w14:paraId="254D66DE" w14:textId="77777777" w:rsidR="00E929D4" w:rsidRDefault="00E929D4" w:rsidP="001F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42D2" w14:textId="4C7DE141" w:rsidR="001F0B5C" w:rsidRDefault="004136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1468771A" wp14:editId="002393D1">
              <wp:simplePos x="0" y="0"/>
              <wp:positionH relativeFrom="page">
                <wp:posOffset>4503420</wp:posOffset>
              </wp:positionH>
              <wp:positionV relativeFrom="page">
                <wp:posOffset>655320</wp:posOffset>
              </wp:positionV>
              <wp:extent cx="2740025" cy="78486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0025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D7372" w14:textId="77777777" w:rsidR="0091153D" w:rsidRDefault="00AD4939" w:rsidP="0091153D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Jerrod MacPherson</w:t>
                          </w:r>
                        </w:p>
                        <w:p w14:paraId="6542A8C4" w14:textId="263A5F6C" w:rsidR="00413610" w:rsidRDefault="0091153D" w:rsidP="00413610">
                          <w:pPr>
                            <w:spacing w:line="360" w:lineRule="auto"/>
                            <w:jc w:val="right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  <w:t>County Administrator</w:t>
                          </w:r>
                        </w:p>
                        <w:p w14:paraId="625D6818" w14:textId="14CD85C6" w:rsidR="00D95AB9" w:rsidRDefault="00D95AB9" w:rsidP="00D95AB9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Matt Rasmussen</w:t>
                          </w:r>
                        </w:p>
                        <w:p w14:paraId="346F41AD" w14:textId="56D3E86D" w:rsidR="00D95AB9" w:rsidRDefault="00D95AB9" w:rsidP="00D95AB9">
                          <w:pPr>
                            <w:spacing w:line="360" w:lineRule="auto"/>
                            <w:jc w:val="right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  <w:t xml:space="preserve"> Deputy County Administrator</w:t>
                          </w:r>
                        </w:p>
                        <w:p w14:paraId="46F6C343" w14:textId="77777777" w:rsidR="00D95AB9" w:rsidRDefault="00D95AB9" w:rsidP="00413610">
                          <w:pPr>
                            <w:spacing w:line="360" w:lineRule="auto"/>
                            <w:jc w:val="right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</w:p>
                        <w:p w14:paraId="49514490" w14:textId="77777777" w:rsidR="0091153D" w:rsidRDefault="0091153D" w:rsidP="0091153D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</w:p>
                        <w:p w14:paraId="4DC02E97" w14:textId="77777777" w:rsidR="00413610" w:rsidRPr="00413610" w:rsidRDefault="00413610" w:rsidP="0091153D">
                          <w:pPr>
                            <w:spacing w:line="360" w:lineRule="auto"/>
                            <w:jc w:val="right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</w:p>
                        <w:p w14:paraId="60C82E5F" w14:textId="77777777" w:rsidR="00413610" w:rsidRDefault="00413610" w:rsidP="0041361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8771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54.6pt;margin-top:51.6pt;width:215.75pt;height:61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" filled="f" stroked="f">
              <v:textbox>
                <w:txbxContent>
                  <w:p w14:paraId="1BFD7372" w14:textId="77777777" w:rsidR="0091153D" w:rsidRDefault="00AD4939" w:rsidP="0091153D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Jerrod MacPherson</w:t>
                    </w:r>
                  </w:p>
                  <w:p w14:paraId="6542A8C4" w14:textId="263A5F6C" w:rsidR="00413610" w:rsidRDefault="0091153D" w:rsidP="00413610">
                    <w:pPr>
                      <w:spacing w:line="360" w:lineRule="auto"/>
                      <w:jc w:val="right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  <w:t>County Administrator</w:t>
                    </w:r>
                  </w:p>
                  <w:p w14:paraId="625D6818" w14:textId="14CD85C6" w:rsidR="00D95AB9" w:rsidRDefault="00D95AB9" w:rsidP="00D95AB9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Matt Rasmussen</w:t>
                    </w:r>
                  </w:p>
                  <w:p w14:paraId="346F41AD" w14:textId="56D3E86D" w:rsidR="00D95AB9" w:rsidRDefault="00D95AB9" w:rsidP="00D95AB9">
                    <w:pPr>
                      <w:spacing w:line="360" w:lineRule="auto"/>
                      <w:jc w:val="right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  <w:t xml:space="preserve"> Deputy County Administrator</w:t>
                    </w:r>
                  </w:p>
                  <w:p w14:paraId="46F6C343" w14:textId="77777777" w:rsidR="00D95AB9" w:rsidRDefault="00D95AB9" w:rsidP="00413610">
                    <w:pPr>
                      <w:spacing w:line="360" w:lineRule="auto"/>
                      <w:jc w:val="right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</w:p>
                  <w:p w14:paraId="49514490" w14:textId="77777777" w:rsidR="0091153D" w:rsidRDefault="0091153D" w:rsidP="0091153D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</w:p>
                  <w:p w14:paraId="4DC02E97" w14:textId="77777777" w:rsidR="00413610" w:rsidRPr="00413610" w:rsidRDefault="00413610" w:rsidP="0091153D">
                    <w:pPr>
                      <w:spacing w:line="360" w:lineRule="auto"/>
                      <w:jc w:val="right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</w:p>
                  <w:p w14:paraId="60C82E5F" w14:textId="77777777" w:rsidR="00413610" w:rsidRDefault="00413610" w:rsidP="00413610">
                    <w:pPr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57DE1CEE" wp14:editId="7F08A9A1">
              <wp:simplePos x="0" y="0"/>
              <wp:positionH relativeFrom="page">
                <wp:posOffset>473075</wp:posOffset>
              </wp:positionH>
              <wp:positionV relativeFrom="page">
                <wp:posOffset>655955</wp:posOffset>
              </wp:positionV>
              <wp:extent cx="2740025" cy="69596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0025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D6006" w14:textId="77777777" w:rsidR="00413610" w:rsidRDefault="0091153D" w:rsidP="00413610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Jerome Delvin</w:t>
                          </w:r>
                          <w:r w:rsid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  <w:t>District 1</w:t>
                          </w:r>
                        </w:p>
                        <w:p w14:paraId="349988F1" w14:textId="019012D1" w:rsidR="00413610" w:rsidRDefault="00387D9B" w:rsidP="00413610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Michael Alvarez</w:t>
                          </w:r>
                          <w:r w:rsid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 w:rsidR="0091153D"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  <w:t>District 2</w:t>
                          </w:r>
                        </w:p>
                        <w:p w14:paraId="01275953" w14:textId="2808DBB8" w:rsidR="00413610" w:rsidRPr="00413610" w:rsidRDefault="00553F63" w:rsidP="00413610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Will McKay</w:t>
                          </w:r>
                          <w:r w:rsid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 w:rsidR="0091153D"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  <w:t>District 3</w:t>
                          </w:r>
                        </w:p>
                        <w:p w14:paraId="5D9A7B79" w14:textId="77777777" w:rsidR="00413610" w:rsidRPr="00413610" w:rsidRDefault="00413610" w:rsidP="00413610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</w:p>
                        <w:p w14:paraId="0A7FC540" w14:textId="77777777" w:rsidR="00413610" w:rsidRDefault="004136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E1CEE" id="Text Box 12" o:spid="_x0000_s1029" type="#_x0000_t202" style="position:absolute;margin-left:37.25pt;margin-top:51.65pt;width:215.75pt;height:54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" filled="f" stroked="f">
              <v:textbox>
                <w:txbxContent>
                  <w:p w14:paraId="133D6006" w14:textId="77777777" w:rsidR="00413610" w:rsidRDefault="0091153D" w:rsidP="00413610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Jerome Delvin</w:t>
                    </w:r>
                    <w:r w:rsid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  <w:t>District 1</w:t>
                    </w:r>
                  </w:p>
                  <w:p w14:paraId="349988F1" w14:textId="019012D1" w:rsidR="00413610" w:rsidRDefault="00387D9B" w:rsidP="00413610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Michael Alvarez</w:t>
                    </w:r>
                    <w:r w:rsid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 w:rsidR="0091153D"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  <w:t>District 2</w:t>
                    </w:r>
                  </w:p>
                  <w:p w14:paraId="01275953" w14:textId="2808DBB8" w:rsidR="00413610" w:rsidRPr="00413610" w:rsidRDefault="00553F63" w:rsidP="00413610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Will McKay</w:t>
                    </w:r>
                    <w:r w:rsid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 w:rsidR="0091153D"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  <w:t>District 3</w:t>
                    </w:r>
                  </w:p>
                  <w:p w14:paraId="5D9A7B79" w14:textId="77777777" w:rsidR="00413610" w:rsidRPr="00413610" w:rsidRDefault="00413610" w:rsidP="00413610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</w:p>
                  <w:p w14:paraId="0A7FC540" w14:textId="77777777" w:rsidR="00413610" w:rsidRDefault="004136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A607728" wp14:editId="31C80223">
              <wp:simplePos x="0" y="0"/>
              <wp:positionH relativeFrom="column">
                <wp:posOffset>470535</wp:posOffset>
              </wp:positionH>
              <wp:positionV relativeFrom="paragraph">
                <wp:posOffset>1027355</wp:posOffset>
              </wp:positionV>
              <wp:extent cx="5029424" cy="31047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424" cy="3104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2E12AA" w14:textId="77777777" w:rsidR="001F0B5C" w:rsidRPr="00413610" w:rsidRDefault="0091153D" w:rsidP="00413610">
                          <w:pPr>
                            <w:jc w:val="center"/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  <w:sz w:val="28"/>
                              <w:szCs w:val="28"/>
                            </w:rPr>
                            <w:t>Board of County Commissioners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07728" id="Text Box 3" o:spid="_x0000_s1030" type="#_x0000_t202" style="position:absolute;margin-left:37.05pt;margin-top:80.9pt;width:396pt;height:2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" filled="f" stroked="f">
              <v:textbox>
                <w:txbxContent>
                  <w:p w14:paraId="502E12AA" w14:textId="77777777" w:rsidR="001F0B5C" w:rsidRPr="00413610" w:rsidRDefault="0091153D" w:rsidP="00413610">
                    <w:pPr>
                      <w:jc w:val="center"/>
                      <w:rPr>
                        <w:rFonts w:ascii="Helvetica" w:hAnsi="Helvetica"/>
                        <w:b/>
                        <w:bCs/>
                        <w:color w:val="244B5A"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244B5A"/>
                        <w:sz w:val="28"/>
                        <w:szCs w:val="28"/>
                      </w:rPr>
                      <w:t>Board of County Commissioners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106D2ED" wp14:editId="5DD6C29C">
              <wp:simplePos x="0" y="0"/>
              <wp:positionH relativeFrom="page">
                <wp:posOffset>462280</wp:posOffset>
              </wp:positionH>
              <wp:positionV relativeFrom="page">
                <wp:posOffset>9412605</wp:posOffset>
              </wp:positionV>
              <wp:extent cx="6484620" cy="326390"/>
              <wp:effectExtent l="0" t="0" r="0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462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BBB87" w14:textId="77777777" w:rsidR="00413610" w:rsidRPr="00413610" w:rsidRDefault="0091153D" w:rsidP="00413610">
                          <w:pP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PO Box 190, Prosser, WA 99350-0190  </w:t>
                          </w:r>
                          <w:r w:rsidR="00413610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| </w:t>
                          </w:r>
                          <w:r w:rsidR="00413610"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="00413610"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(509) 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786-5600</w:t>
                          </w:r>
                          <w:r w:rsidR="00413610"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| commissioners</w:t>
                          </w:r>
                          <w:r w:rsidR="00413610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@co.benton.wa.us | </w:t>
                          </w:r>
                          <w:r w:rsidR="00413610" w:rsidRP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06D2ED" id="Text Box 10" o:spid="_x0000_s1031" type="#_x0000_t202" style="position:absolute;margin-left:36.4pt;margin-top:741.15pt;width:510.6pt;height:25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" filled="f" stroked="f">
              <v:textbox>
                <w:txbxContent>
                  <w:p w14:paraId="0C2BBB87" w14:textId="77777777" w:rsidR="00413610" w:rsidRPr="00413610" w:rsidRDefault="0091153D" w:rsidP="00413610">
                    <w:pP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PO Box 190, Prosser, WA 99350-0190  </w:t>
                    </w:r>
                    <w:r w:rsidR="00413610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| </w:t>
                    </w:r>
                    <w:r w:rsidR="00413610"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="00413610"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(509) 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786-5600</w:t>
                    </w:r>
                    <w:r w:rsidR="00413610"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| commissioners</w:t>
                    </w:r>
                    <w:r w:rsidR="00413610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@co.benton.wa.us | </w:t>
                    </w:r>
                    <w:r w:rsidR="00413610" w:rsidRP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12F4C5D3" wp14:editId="5355D963">
              <wp:simplePos x="0" y="0"/>
              <wp:positionH relativeFrom="page">
                <wp:posOffset>-217995500</wp:posOffset>
              </wp:positionH>
              <wp:positionV relativeFrom="page">
                <wp:posOffset>1196632100</wp:posOffset>
              </wp:positionV>
              <wp:extent cx="2587625" cy="648970"/>
              <wp:effectExtent l="0" t="0" r="0" b="1143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7625" cy="648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76961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0123 Street Address</w:t>
                          </w:r>
                        </w:p>
                        <w:p w14:paraId="3E226DA1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City, WA 99336-0123</w:t>
                          </w:r>
                        </w:p>
                        <w:p w14:paraId="49D48697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(509) 654-3210 </w:t>
                          </w:r>
                        </w:p>
                        <w:p w14:paraId="793C252B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F4C5D3" id="Text Box 4" o:spid="_x0000_s1032" type="#_x0000_t202" style="position:absolute;margin-left:-17165pt;margin-top:94223pt;width:203.75pt;height:51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" filled="f" stroked="f">
              <v:textbox>
                <w:txbxContent>
                  <w:p w14:paraId="35C76961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0123 Street Address</w:t>
                    </w:r>
                  </w:p>
                  <w:p w14:paraId="3E226DA1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City, WA 99336-0123</w:t>
                    </w:r>
                  </w:p>
                  <w:p w14:paraId="49D48697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(509) 654-3210 </w:t>
                    </w:r>
                  </w:p>
                  <w:p w14:paraId="793C252B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52608" behindDoc="1" locked="1" layoutInCell="1" allowOverlap="1" wp14:anchorId="1F818B7A" wp14:editId="47D078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00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-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F729D"/>
    <w:multiLevelType w:val="hybridMultilevel"/>
    <w:tmpl w:val="BB6E190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9D4"/>
    <w:rsid w:val="000157E8"/>
    <w:rsid w:val="00130E2D"/>
    <w:rsid w:val="001D027B"/>
    <w:rsid w:val="001F0B5C"/>
    <w:rsid w:val="001F2AAE"/>
    <w:rsid w:val="00203AFB"/>
    <w:rsid w:val="00263052"/>
    <w:rsid w:val="002C05F3"/>
    <w:rsid w:val="002C143C"/>
    <w:rsid w:val="00321369"/>
    <w:rsid w:val="003326E0"/>
    <w:rsid w:val="0035083B"/>
    <w:rsid w:val="00387D9B"/>
    <w:rsid w:val="003B581A"/>
    <w:rsid w:val="003D2309"/>
    <w:rsid w:val="00413610"/>
    <w:rsid w:val="00452E80"/>
    <w:rsid w:val="005072E4"/>
    <w:rsid w:val="0051069C"/>
    <w:rsid w:val="00553F63"/>
    <w:rsid w:val="005611A9"/>
    <w:rsid w:val="005829DA"/>
    <w:rsid w:val="005F6A08"/>
    <w:rsid w:val="00616993"/>
    <w:rsid w:val="00630358"/>
    <w:rsid w:val="006B4408"/>
    <w:rsid w:val="00731A3A"/>
    <w:rsid w:val="00746F5B"/>
    <w:rsid w:val="007513AA"/>
    <w:rsid w:val="00802B9D"/>
    <w:rsid w:val="0091153D"/>
    <w:rsid w:val="009D3BF7"/>
    <w:rsid w:val="00AD4939"/>
    <w:rsid w:val="00BF14B6"/>
    <w:rsid w:val="00D11DDE"/>
    <w:rsid w:val="00D95AB9"/>
    <w:rsid w:val="00D973A1"/>
    <w:rsid w:val="00DF0598"/>
    <w:rsid w:val="00E06978"/>
    <w:rsid w:val="00E13E88"/>
    <w:rsid w:val="00E47205"/>
    <w:rsid w:val="00E929D4"/>
    <w:rsid w:val="00F6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4D00591"/>
  <w14:defaultImageDpi w14:val="32767"/>
  <w15:chartTrackingRefBased/>
  <w15:docId w15:val="{ACB36BA1-7B0D-4BFF-85FB-80B20499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3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B5C"/>
  </w:style>
  <w:style w:type="paragraph" w:styleId="Footer">
    <w:name w:val="footer"/>
    <w:basedOn w:val="Normal"/>
    <w:link w:val="Foot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B5C"/>
  </w:style>
  <w:style w:type="character" w:customStyle="1" w:styleId="Heading1Char">
    <w:name w:val="Heading 1 Char"/>
    <w:basedOn w:val="DefaultParagraphFont"/>
    <w:link w:val="Heading1"/>
    <w:uiPriority w:val="9"/>
    <w:rsid w:val="001F0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5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4136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610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3A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3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\AppData\Local\Microsoft\Windows\Temporary%20Internet%20Files\Content.Outlook\740QUQOM\NEW_BOCC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F7F9-6CB0-49F4-A354-82DE71FE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NEW_BOCC_Letterhead.dotx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 Flores</dc:creator>
  <cp:keywords/>
  <dc:description/>
  <cp:lastModifiedBy>Marilu Flores</cp:lastModifiedBy>
  <cp:revision>2</cp:revision>
  <cp:lastPrinted>2022-08-30T18:00:00Z</cp:lastPrinted>
  <dcterms:created xsi:type="dcterms:W3CDTF">2023-12-19T19:52:00Z</dcterms:created>
  <dcterms:modified xsi:type="dcterms:W3CDTF">2023-12-19T19:52:00Z</dcterms:modified>
</cp:coreProperties>
</file>